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4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tbl>
      <w:tblPr>
        <w:tblStyle w:val="6"/>
        <w:tblW w:w="93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3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石家庄市建设工程质量检测协会2019年度先进单位名单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河北省建筑科学研究院有限公司（河北省建筑工程质量检测中心）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河北博瑞建工技术有限公司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河北麒麟建筑科技发展有限公司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河北恒基建设工程质量检测有限公司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河北华宇工程检测有限公司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河北精工建设工程质量检测有限公司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河北居安建筑工程质量检测有限公司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河北路安工程质检技术服务有限公司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河北邑佳工程检测有限公司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河北中嘉工程检测技术有限公司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河北中交远洲工程试验检测有限公司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石家庄晶石建筑工程技术有限公司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石家庄市栾城区科达建筑工程质量检测有限责任公司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  <w:t>石家庄市住建集团建筑工程检测服务有限公司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石家庄威特工程检测有限责任公司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井陉县卓展工程材料检测有限公司</w:t>
            </w:r>
          </w:p>
        </w:tc>
      </w:tr>
    </w:tbl>
    <w:p>
      <w:pPr>
        <w:ind w:right="640"/>
        <w:jc w:val="left"/>
        <w:rPr>
          <w:sz w:val="32"/>
          <w:szCs w:val="32"/>
        </w:rPr>
      </w:pPr>
    </w:p>
    <w:p>
      <w:pPr>
        <w:jc w:val="right"/>
        <w:rPr>
          <w:b/>
          <w:sz w:val="32"/>
          <w:szCs w:val="32"/>
        </w:rPr>
      </w:pPr>
    </w:p>
    <w:p>
      <w:pPr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851" w:bottom="1440" w:left="85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  <w:framePr w:wrap="around" w:vAnchor="text" w:hAnchor="margin" w:xAlign="right" w:y="1"/>
      <w:ind w:right="360" w:firstLine="360"/>
      <w:rPr>
        <w:rStyle w:val="8"/>
      </w:rPr>
    </w:pPr>
  </w:p>
  <w:p>
    <w:pPr>
      <w:pStyle w:val="4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3A6"/>
    <w:rsid w:val="00085CBC"/>
    <w:rsid w:val="000B5F47"/>
    <w:rsid w:val="00172A27"/>
    <w:rsid w:val="00187B22"/>
    <w:rsid w:val="001D24FB"/>
    <w:rsid w:val="002520DC"/>
    <w:rsid w:val="002669F7"/>
    <w:rsid w:val="002828FA"/>
    <w:rsid w:val="00322119"/>
    <w:rsid w:val="00334801"/>
    <w:rsid w:val="003958B4"/>
    <w:rsid w:val="003B285A"/>
    <w:rsid w:val="003F1D1A"/>
    <w:rsid w:val="003F356C"/>
    <w:rsid w:val="00444766"/>
    <w:rsid w:val="00504AE6"/>
    <w:rsid w:val="00540959"/>
    <w:rsid w:val="00542184"/>
    <w:rsid w:val="00555402"/>
    <w:rsid w:val="006248B4"/>
    <w:rsid w:val="006459DE"/>
    <w:rsid w:val="006F33A6"/>
    <w:rsid w:val="00737C83"/>
    <w:rsid w:val="008040E0"/>
    <w:rsid w:val="008614EF"/>
    <w:rsid w:val="00962F0B"/>
    <w:rsid w:val="009A7F93"/>
    <w:rsid w:val="00AB4104"/>
    <w:rsid w:val="00B80C51"/>
    <w:rsid w:val="00C63C1B"/>
    <w:rsid w:val="00E070C0"/>
    <w:rsid w:val="00E46681"/>
    <w:rsid w:val="00EB6181"/>
    <w:rsid w:val="00EC58F5"/>
    <w:rsid w:val="00F63D02"/>
    <w:rsid w:val="19DC17F2"/>
    <w:rsid w:val="29D35517"/>
    <w:rsid w:val="2A5916EF"/>
    <w:rsid w:val="5D7F1468"/>
    <w:rsid w:val="6E601F2C"/>
    <w:rsid w:val="7BB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16;&#27979;&#21327;&#20250;\&#21327;&#20250;&#25991;&#20214;&#21450;&#36890;&#30693;\&#36890;&#30693;\&#36890;&#3069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通知模板.dotx</Template>
  <Pages>4</Pages>
  <Words>143</Words>
  <Characters>819</Characters>
  <Lines>6</Lines>
  <Paragraphs>1</Paragraphs>
  <TotalTime>3</TotalTime>
  <ScaleCrop>false</ScaleCrop>
  <LinksUpToDate>false</LinksUpToDate>
  <CharactersWithSpaces>961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2020-04-27T02:14:00Z</dcterms:created>
  <dc:creator>NTKO</dc:creator>
  <cp:lastModifiedBy>Administrator</cp:lastModifiedBy>
  <cp:lastPrinted>2020-03-20T03:07:00Z</cp:lastPrinted>
  <dcterms:modified xsi:type="dcterms:W3CDTF">2020-12-21T02:51:28Z</dcterms:modified>
  <dc:title>关于开展评优评先活动的通知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